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63"/>
      </w:tblGrid>
      <w:tr w:rsidR="00E53055" w:rsidRPr="00E53055" w14:paraId="2D653C9D" w14:textId="77777777" w:rsidTr="00AE7F08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12E1F" w14:textId="1AF04D09" w:rsidR="00E53055" w:rsidRPr="00E53055" w:rsidRDefault="00E53055" w:rsidP="00E53055">
            <w:pPr>
              <w:widowControl/>
              <w:jc w:val="left"/>
              <w:rPr>
                <w:rFonts w:ascii="UD デジタル 教科書体 NK" w:eastAsia="UD デジタル 教科書体 NK" w:hAnsi="Arial" w:cs="Arial"/>
                <w:color w:val="1A0DAB"/>
                <w:kern w:val="0"/>
                <w:sz w:val="24"/>
                <w:szCs w:val="24"/>
                <w:shd w:val="clear" w:color="auto" w:fill="FFFFFF"/>
              </w:rPr>
            </w:pPr>
            <w:r w:rsidRPr="00E53055">
              <w:rPr>
                <w:rFonts w:ascii="UD デジタル 教科書体 NK" w:eastAsia="UD デジタル 教科書体 NK" w:hint="eastAsia"/>
                <w:sz w:val="32"/>
                <w:szCs w:val="32"/>
                <w:shd w:val="clear" w:color="auto" w:fill="FFFFFF"/>
              </w:rPr>
              <w:t>Leo XIV</w:t>
            </w:r>
            <w:r w:rsidR="00DB1605">
              <w:rPr>
                <w:rFonts w:ascii="UD デジタル 教科書体 NK" w:eastAsia="UD デジタル 教科書体 NK" w:hint="eastAsia"/>
                <w:sz w:val="32"/>
                <w:szCs w:val="32"/>
                <w:shd w:val="clear" w:color="auto" w:fill="FFFFFF"/>
              </w:rPr>
              <w:t xml:space="preserve">　is</w:t>
            </w:r>
            <w:r>
              <w:rPr>
                <w:rFonts w:ascii="UD デジタル 教科書体 NK" w:eastAsia="UD デジタル 教科書体 NK" w:hint="eastAsia"/>
                <w:sz w:val="32"/>
                <w:szCs w:val="32"/>
                <w:shd w:val="clear" w:color="auto" w:fill="FFFFFF"/>
              </w:rPr>
              <w:t xml:space="preserve"> </w:t>
            </w:r>
            <w:r w:rsidRPr="00E53055">
              <w:rPr>
                <w:rFonts w:ascii="UD デジタル 教科書体 NK" w:eastAsia="UD デジタル 教科書体 NK" w:hint="eastAsia"/>
                <w:sz w:val="32"/>
                <w:szCs w:val="32"/>
                <w:shd w:val="clear" w:color="auto" w:fill="FFFFFF"/>
              </w:rPr>
              <w:t>the new Pope</w:t>
            </w:r>
          </w:p>
          <w:p w14:paraId="14B42585" w14:textId="58C50F7E" w:rsidR="00E53055" w:rsidRPr="00C7302C" w:rsidRDefault="00E53055" w:rsidP="00E53055">
            <w:pPr>
              <w:rPr>
                <w:rFonts w:ascii="UD デジタル 教科書体 NK" w:eastAsia="UD デジタル 教科書体 NK"/>
                <w:szCs w:val="21"/>
              </w:rPr>
            </w:pPr>
            <w:r w:rsidRPr="00C7302C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>レオ14世</w:t>
            </w:r>
            <w:r w:rsidR="00DB1605" w:rsidRPr="00C7302C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>、新しい教皇となる</w:t>
            </w:r>
            <w:r w:rsidRPr="00C7302C">
              <w:rPr>
                <w:rFonts w:ascii="UD デジタル 教科書体 NK" w:eastAsia="UD デジタル 教科書体 NK" w:hAnsi="ＭＳ Ｐゴシック" w:cs="ＭＳ Ｐゴシック" w:hint="eastAsia"/>
                <w:kern w:val="0"/>
                <w:szCs w:val="21"/>
              </w:rPr>
              <w:t xml:space="preserve">　　　　　　　　　　　　　　　</w:t>
            </w:r>
            <w:r w:rsidRPr="00C7302C">
              <w:rPr>
                <w:rFonts w:ascii="UD デジタル 教科書体 NK" w:eastAsia="UD デジタル 教科書体 NK" w:hint="eastAsia"/>
                <w:szCs w:val="21"/>
              </w:rPr>
              <w:t xml:space="preserve">　　　　　　　　　　　　［2025年５月第2週］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02B98" w14:textId="2C3955D0" w:rsidR="00E53055" w:rsidRPr="00E53055" w:rsidRDefault="002603E2" w:rsidP="00AE7F08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9DCD9A" wp14:editId="3165C1AF">
                  <wp:extent cx="603739" cy="603739"/>
                  <wp:effectExtent l="0" t="0" r="6350" b="63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93" cy="60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55" w:rsidRPr="0009433D" w14:paraId="0028E4AF" w14:textId="77777777" w:rsidTr="00AE7F08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1FD31713" w14:textId="293261FF" w:rsidR="00E53055" w:rsidRPr="0009433D" w:rsidRDefault="000C0C44" w:rsidP="002603E2">
            <w:pPr>
              <w:pStyle w:val="a4"/>
              <w:numPr>
                <w:ilvl w:val="0"/>
                <w:numId w:val="2"/>
              </w:numPr>
              <w:jc w:val="left"/>
              <w:rPr>
                <w:rFonts w:ascii="UD デジタル 教科書体 NK" w:eastAsia="UD デジタル 教科書体 NK"/>
                <w:sz w:val="24"/>
                <w:szCs w:val="24"/>
              </w:rPr>
            </w:pPr>
            <w:bookmarkStart w:id="0" w:name="_Hlk197707948"/>
            <w:r w:rsidRPr="002603E2">
              <w:rPr>
                <w:rFonts w:ascii="UD デジタル 教科書体 NK" w:eastAsia="UD デジタル 教科書体 NK" w:hint="eastAsia"/>
                <w:sz w:val="24"/>
                <w:szCs w:val="24"/>
              </w:rPr>
              <w:t>Leo XIV (the 14th) is the new pope.</w:t>
            </w:r>
            <w:r w:rsidRPr="002603E2">
              <w:rPr>
                <w:rFonts w:ascii="UD デジタル 教科書体 NK" w:eastAsia="UD デジタル 教科書体 NK" w:hint="eastAsia"/>
                <w:sz w:val="24"/>
                <w:szCs w:val="24"/>
              </w:rPr>
              <w:br/>
              <w:t>He is the first American pope.</w:t>
            </w:r>
            <w:bookmarkEnd w:id="0"/>
            <w:r w:rsidR="002603E2" w:rsidRPr="002603E2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</w:t>
            </w:r>
            <w:r w:rsidR="002603E2">
              <w:rPr>
                <w:rFonts w:ascii="UD デジタル 教科書体 NK" w:eastAsia="UD デジタル 教科書体 NK" w:hint="eastAsia"/>
              </w:rPr>
              <w:t xml:space="preserve">　　　　　　　　　　　　　　　　　</w:t>
            </w:r>
            <w:r w:rsidR="00D50D00">
              <w:rPr>
                <w:rFonts w:ascii="UD デジタル 教科書体 NK" w:eastAsia="UD デジタル 教科書体 NK" w:hint="eastAsia"/>
              </w:rPr>
              <w:t xml:space="preserve">　　　　　　　　　　　　　　</w:t>
            </w:r>
            <w:r w:rsidR="00E53055" w:rsidRPr="0009433D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E53055" w:rsidRPr="0009433D" w14:paraId="2D3CF0F9" w14:textId="77777777" w:rsidTr="00AE7F08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3BD9CA91" w14:textId="444DE4F7" w:rsidR="00E53055" w:rsidRPr="0009433D" w:rsidRDefault="000C0C44" w:rsidP="00D50D00">
            <w:pPr>
              <w:pStyle w:val="a4"/>
              <w:numPr>
                <w:ilvl w:val="0"/>
                <w:numId w:val="2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His real name is Robert Prevost. </w:t>
            </w:r>
            <w:r w:rsidR="00D50D00" w:rsidRP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</w:t>
            </w:r>
            <w:r w:rsidRP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t>He is 69 years old and from Chicago.</w:t>
            </w:r>
            <w:r w:rsidRPr="00D50D00"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 w:rsidRP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t>He served in Peru for many years.</w:t>
            </w:r>
            <w:r w:rsidR="00D50D00" w:rsidRP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</w:t>
            </w:r>
            <w:r w:rsid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E53055" w:rsidRPr="0009433D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E53055" w:rsidRPr="0009433D" w14:paraId="7EFAD9C5" w14:textId="77777777" w:rsidTr="00AE7F08">
        <w:tc>
          <w:tcPr>
            <w:tcW w:w="10194" w:type="dxa"/>
            <w:gridSpan w:val="2"/>
          </w:tcPr>
          <w:p w14:paraId="15F54F96" w14:textId="26FC4C3C" w:rsidR="00E53055" w:rsidRPr="0009433D" w:rsidRDefault="00380F1E" w:rsidP="00D50D00">
            <w:pPr>
              <w:pStyle w:val="a4"/>
              <w:numPr>
                <w:ilvl w:val="0"/>
                <w:numId w:val="2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t>Pope Francis died in April.</w:t>
            </w:r>
            <w:r w:rsidRP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br/>
              <w:t>After that, 133 cardinals met in Vatican City to choose a new pope.</w:t>
            </w:r>
            <w:r w:rsidRP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br/>
              <w:t>They had a special vote called a conclave.</w:t>
            </w:r>
            <w:r w:rsidR="00D50D00" w:rsidRP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　　　　　</w:t>
            </w:r>
            <w:r w:rsid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　　　　　　　　</w:t>
            </w:r>
            <w:r w:rsidR="00E53055" w:rsidRPr="0009433D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  <w:tr w:rsidR="00380F1E" w:rsidRPr="0009433D" w14:paraId="4BEA3A56" w14:textId="77777777" w:rsidTr="00AE7F08">
        <w:tc>
          <w:tcPr>
            <w:tcW w:w="10194" w:type="dxa"/>
            <w:gridSpan w:val="2"/>
          </w:tcPr>
          <w:p w14:paraId="310946B4" w14:textId="2DE5733D" w:rsidR="00380F1E" w:rsidRPr="00D50D00" w:rsidRDefault="00380F1E" w:rsidP="00380F1E">
            <w:pPr>
              <w:pStyle w:val="a4"/>
              <w:numPr>
                <w:ilvl w:val="0"/>
                <w:numId w:val="2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t>On the second day, white smoke came from the chimney of the Sistine Chapel.</w:t>
            </w:r>
            <w:r w:rsidRPr="00D50D00">
              <w:rPr>
                <w:rFonts w:ascii="UD デジタル 教科書体 NK" w:eastAsia="UD デジタル 教科書体 NK" w:hint="eastAsia"/>
                <w:sz w:val="24"/>
                <w:szCs w:val="24"/>
              </w:rPr>
              <w:br/>
              <w:t>This showed that the new pope was chosen.</w:t>
            </w:r>
            <w:r w:rsidR="00D50D00" w:rsidRPr="0009433D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 </w:t>
            </w:r>
            <w:r w:rsidR="00D50D00">
              <w:rPr>
                <w:rFonts w:ascii="UD デジタル 教科書体 NK" w:eastAsia="UD デジタル 教科書体 NK" w:hint="eastAsia"/>
                <w:sz w:val="18"/>
                <w:szCs w:val="18"/>
              </w:rPr>
              <w:t xml:space="preserve">　　　　　　　　　　　　　　　　　　　　</w:t>
            </w:r>
            <w:r w:rsidR="00D50D00" w:rsidRPr="0009433D">
              <w:rPr>
                <w:rFonts w:ascii="UD デジタル 教科書体 NK" w:eastAsia="UD デジタル 教科書体 NK" w:hint="eastAsia"/>
                <w:sz w:val="18"/>
                <w:szCs w:val="18"/>
              </w:rPr>
              <w:t>★音読チェック(       )</w:t>
            </w:r>
          </w:p>
        </w:tc>
      </w:tr>
    </w:tbl>
    <w:p w14:paraId="425CE237" w14:textId="75FED216" w:rsidR="00E53055" w:rsidRPr="00192860" w:rsidRDefault="00495F5D" w:rsidP="003B3F0E">
      <w:pPr>
        <w:rPr>
          <w:rFonts w:ascii="UD デジタル 教科書体 NK" w:eastAsia="UD デジタル 教科書体 NK"/>
          <w:sz w:val="20"/>
          <w:szCs w:val="20"/>
        </w:rPr>
      </w:pPr>
      <w:r w:rsidRPr="00192860">
        <w:rPr>
          <w:rFonts w:ascii="UD デジタル 教科書体 NK" w:eastAsia="UD デジタル 教科書体 NK" w:hint="eastAsia"/>
          <w:sz w:val="20"/>
          <w:szCs w:val="20"/>
        </w:rPr>
        <w:t>pope教皇（キリスト教のカトリック信徒のリーダー）</w:t>
      </w:r>
      <w:r w:rsidR="005E231F" w:rsidRPr="00192860">
        <w:rPr>
          <w:rFonts w:ascii="UD デジタル 教科書体 NK" w:eastAsia="UD デジタル 教科書体 NK" w:hint="eastAsia"/>
          <w:sz w:val="20"/>
          <w:szCs w:val="20"/>
        </w:rPr>
        <w:t xml:space="preserve">   serve奉仕(ほうし)する</w:t>
      </w:r>
      <w:r w:rsidR="00174F80" w:rsidRPr="00192860">
        <w:rPr>
          <w:rFonts w:ascii="UD デジタル 教科書体 NK" w:eastAsia="UD デジタル 教科書体 NK" w:hint="eastAsia"/>
          <w:sz w:val="20"/>
          <w:szCs w:val="20"/>
        </w:rPr>
        <w:t xml:space="preserve">　　cardinal枢機卿(すうききょう)　　　choose</w:t>
      </w:r>
      <w:r w:rsidR="00192860" w:rsidRPr="00192860">
        <w:rPr>
          <w:rFonts w:ascii="UD デジタル 教科書体 NK" w:eastAsia="UD デジタル 教科書体 NK" w:hint="eastAsia"/>
          <w:sz w:val="20"/>
          <w:szCs w:val="20"/>
        </w:rPr>
        <w:t>-chose-chosen</w:t>
      </w:r>
      <w:r w:rsidR="00174F80" w:rsidRPr="00192860">
        <w:rPr>
          <w:rFonts w:ascii="UD デジタル 教科書体 NK" w:eastAsia="UD デジタル 教科書体 NK" w:hint="eastAsia"/>
          <w:sz w:val="20"/>
          <w:szCs w:val="20"/>
        </w:rPr>
        <w:t xml:space="preserve">選ぶ　　　</w:t>
      </w:r>
      <w:r w:rsidR="00192860">
        <w:rPr>
          <w:rFonts w:ascii="UD デジタル 教科書体 NK" w:eastAsia="UD デジタル 教科書体 NK" w:hint="eastAsia"/>
          <w:sz w:val="20"/>
          <w:szCs w:val="20"/>
        </w:rPr>
        <w:t xml:space="preserve">  </w:t>
      </w:r>
      <w:r w:rsidR="00174F80" w:rsidRPr="00192860">
        <w:rPr>
          <w:rFonts w:ascii="UD デジタル 教科書体 NK" w:eastAsia="UD デジタル 教科書体 NK" w:hint="eastAsia"/>
          <w:sz w:val="20"/>
          <w:szCs w:val="20"/>
        </w:rPr>
        <w:t xml:space="preserve">vote投票　　</w:t>
      </w:r>
      <w:r w:rsidR="00192860">
        <w:rPr>
          <w:rFonts w:ascii="UD デジタル 教科書体 NK" w:eastAsia="UD デジタル 教科書体 NK" w:hint="eastAsia"/>
          <w:sz w:val="20"/>
          <w:szCs w:val="20"/>
        </w:rPr>
        <w:t xml:space="preserve">    </w:t>
      </w:r>
      <w:r w:rsidR="00174F80" w:rsidRPr="00192860">
        <w:rPr>
          <w:rFonts w:ascii="UD デジタル 教科書体 NK" w:eastAsia="UD デジタル 教科書体 NK" w:hint="eastAsia"/>
          <w:sz w:val="20"/>
          <w:szCs w:val="20"/>
        </w:rPr>
        <w:t>conclave（ラテン語で）コンクラーベ</w:t>
      </w:r>
      <w:r w:rsidR="00192860" w:rsidRPr="00192860">
        <w:rPr>
          <w:rFonts w:ascii="UD デジタル 教科書体 NK" w:eastAsia="UD デジタル 教科書体 NK" w:hint="eastAsia"/>
          <w:sz w:val="20"/>
          <w:szCs w:val="20"/>
        </w:rPr>
        <w:t>、教皇選挙</w:t>
      </w:r>
    </w:p>
    <w:p w14:paraId="400959FB" w14:textId="457ED7FD" w:rsidR="00F224AB" w:rsidRPr="00192860" w:rsidRDefault="00192860" w:rsidP="003B3F0E">
      <w:pPr>
        <w:rPr>
          <w:rFonts w:ascii="UD デジタル 教科書体 NK" w:eastAsia="UD デジタル 教科書体 NK"/>
          <w:sz w:val="20"/>
          <w:szCs w:val="20"/>
        </w:rPr>
      </w:pPr>
      <w:r w:rsidRPr="00192860">
        <w:rPr>
          <w:rFonts w:ascii="UD デジタル 教科書体 NK" w:eastAsia="UD デジタル 教科書体 NK" w:hint="eastAsia"/>
          <w:sz w:val="20"/>
          <w:szCs w:val="20"/>
        </w:rPr>
        <w:t xml:space="preserve">chimneyえんとつ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  the </w:t>
      </w:r>
      <w:r w:rsidRPr="00192860">
        <w:rPr>
          <w:rFonts w:ascii="UD デジタル 教科書体 NK" w:eastAsia="UD デジタル 教科書体 NK" w:hint="eastAsia"/>
          <w:sz w:val="20"/>
          <w:szCs w:val="20"/>
        </w:rPr>
        <w:t xml:space="preserve">Sistine Chapelシスティナ礼拝堂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★(                                       )</w:t>
      </w:r>
    </w:p>
    <w:p w14:paraId="0C10B6C6" w14:textId="77777777" w:rsidR="00F224AB" w:rsidRDefault="00F224AB" w:rsidP="003B3F0E"/>
    <w:p w14:paraId="091517A1" w14:textId="648688CD" w:rsidR="00652E45" w:rsidRDefault="00192860" w:rsidP="00F224AB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Q1</w:t>
      </w:r>
      <w:r w:rsidR="00F224AB" w:rsidRPr="00F224AB">
        <w:rPr>
          <w:rFonts w:ascii="UD デジタル 教科書体 NK" w:eastAsia="UD デジタル 教科書体 NK" w:hint="eastAsia"/>
        </w:rPr>
        <w:t xml:space="preserve">  </w:t>
      </w:r>
      <w:r w:rsidR="00652E45">
        <w:rPr>
          <w:rFonts w:ascii="UD デジタル 教科書体 NK" w:eastAsia="UD デジタル 教科書体 NK" w:hint="eastAsia"/>
        </w:rPr>
        <w:t>新しい教皇の名前</w:t>
      </w:r>
      <w:r w:rsidR="00E470F6">
        <w:rPr>
          <w:rFonts w:ascii="UD デジタル 教科書体 NK" w:eastAsia="UD デジタル 教科書体 NK" w:hint="eastAsia"/>
        </w:rPr>
        <w:t>と、本名（教皇になる前の名前）</w:t>
      </w:r>
      <w:r w:rsidR="00652E45">
        <w:rPr>
          <w:rFonts w:ascii="UD デジタル 教科書体 NK" w:eastAsia="UD デジタル 教科書体 NK" w:hint="eastAsia"/>
        </w:rPr>
        <w:t>は？　　また、彼はどこに住んでいますか。</w:t>
      </w:r>
    </w:p>
    <w:p w14:paraId="5B010495" w14:textId="5CEA380D" w:rsidR="00652E45" w:rsidRDefault="00652E45" w:rsidP="00F224AB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　　　　　★教皇の名前  （</w:t>
      </w:r>
      <w:r w:rsidR="00D84766">
        <w:rPr>
          <w:rFonts w:ascii="UD デジタル 教科書体 NK" w:eastAsia="UD デジタル 教科書体 NK" w:hint="eastAsia"/>
        </w:rPr>
        <w:t xml:space="preserve">　Pope</w:t>
      </w:r>
      <w:r>
        <w:rPr>
          <w:rFonts w:ascii="UD デジタル 教科書体 NK" w:eastAsia="UD デジタル 教科書体 NK" w:hint="eastAsia"/>
        </w:rPr>
        <w:t xml:space="preserve">　　　　　　　　　　　　　　　　　　　）　　　　</w:t>
      </w:r>
      <w:r w:rsidR="00E470F6">
        <w:rPr>
          <w:rFonts w:ascii="UD デジタル 教科書体 NK" w:eastAsia="UD デジタル 教科書体 NK" w:hint="eastAsia"/>
        </w:rPr>
        <w:t xml:space="preserve">　　　★本名　　（　　　　　　　　　　　　　　　　　　　　　　　　　　　　　　　　　）</w:t>
      </w:r>
    </w:p>
    <w:p w14:paraId="4A2F79C2" w14:textId="19FB6F74" w:rsidR="00652E45" w:rsidRDefault="00652E45" w:rsidP="00652E45">
      <w:pPr>
        <w:pStyle w:val="a4"/>
        <w:ind w:firstLineChars="250" w:firstLine="525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★住んでいる所 ( V                  </w:t>
      </w:r>
      <w:r w:rsidR="00253BEE">
        <w:rPr>
          <w:rFonts w:ascii="UD デジタル 教科書体 NK" w:eastAsia="UD デジタル 教科書体 NK" w:hint="eastAsia"/>
        </w:rPr>
        <w:t xml:space="preserve">　　　　</w:t>
      </w:r>
      <w:r>
        <w:rPr>
          <w:rFonts w:ascii="UD デジタル 教科書体 NK" w:eastAsia="UD デジタル 教科書体 NK" w:hint="eastAsia"/>
        </w:rPr>
        <w:t xml:space="preserve"> ) City   □地図で場所をチェック</w:t>
      </w:r>
    </w:p>
    <w:p w14:paraId="491B5E92" w14:textId="18BFFF04" w:rsidR="00F224AB" w:rsidRPr="00652E45" w:rsidRDefault="00F224AB" w:rsidP="00F224AB">
      <w:pPr>
        <w:pStyle w:val="a4"/>
        <w:rPr>
          <w:rFonts w:ascii="UD デジタル 教科書体 NK" w:eastAsia="UD デジタル 教科書体 NK"/>
        </w:rPr>
      </w:pPr>
    </w:p>
    <w:p w14:paraId="0B53A51B" w14:textId="41288563" w:rsidR="00652E45" w:rsidRDefault="00192860" w:rsidP="00F224AB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Q2</w:t>
      </w:r>
      <w:r w:rsidR="00F224AB" w:rsidRPr="00F224AB">
        <w:rPr>
          <w:rFonts w:ascii="UD デジタル 教科書体 NK" w:eastAsia="UD デジタル 教科書体 NK" w:hint="eastAsia"/>
        </w:rPr>
        <w:t xml:space="preserve">  Where </w:t>
      </w:r>
      <w:r w:rsidR="00CE1340">
        <w:rPr>
          <w:rFonts w:ascii="UD デジタル 教科書体 NK" w:eastAsia="UD デジタル 教科書体 NK" w:hint="eastAsia"/>
        </w:rPr>
        <w:t xml:space="preserve">in the </w:t>
      </w:r>
      <w:r w:rsidR="00652E45">
        <w:rPr>
          <w:rFonts w:ascii="UD デジタル 教科書体 NK" w:eastAsia="UD デジタル 教科書体 NK" w:hint="eastAsia"/>
        </w:rPr>
        <w:t>U.S. is the new pope</w:t>
      </w:r>
      <w:r>
        <w:rPr>
          <w:rFonts w:ascii="UD デジタル 教科書体 NK" w:eastAsia="UD デジタル 教科書体 NK" w:hint="eastAsia"/>
        </w:rPr>
        <w:t xml:space="preserve"> </w:t>
      </w:r>
      <w:r w:rsidR="00F224AB" w:rsidRPr="00F224AB">
        <w:rPr>
          <w:rFonts w:ascii="UD デジタル 教科書体 NK" w:eastAsia="UD デジタル 教科書体 NK" w:hint="eastAsia"/>
        </w:rPr>
        <w:t>from?</w:t>
      </w:r>
      <w:r>
        <w:rPr>
          <w:rFonts w:ascii="UD デジタル 教科書体 NK" w:eastAsia="UD デジタル 教科書体 NK" w:hint="eastAsia"/>
        </w:rPr>
        <w:t xml:space="preserve"> </w:t>
      </w:r>
      <w:r w:rsidR="00652E45">
        <w:rPr>
          <w:rFonts w:ascii="UD デジタル 教科書体 NK" w:eastAsia="UD デジタル 教科書体 NK" w:hint="eastAsia"/>
        </w:rPr>
        <w:t xml:space="preserve"> 新しい教皇は、アメリカのどこの出身ですか。</w:t>
      </w:r>
    </w:p>
    <w:p w14:paraId="3A07E85F" w14:textId="79995B62" w:rsidR="00F224AB" w:rsidRPr="00F224AB" w:rsidRDefault="00192860" w:rsidP="00652E45">
      <w:pPr>
        <w:pStyle w:val="a4"/>
        <w:ind w:firstLineChars="250" w:firstLine="525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― </w:t>
      </w:r>
      <w:r w:rsidR="00F224AB" w:rsidRPr="00F224AB">
        <w:rPr>
          <w:rFonts w:ascii="UD デジタル 教科書体 NK" w:eastAsia="UD デジタル 教科書体 NK" w:hint="eastAsia"/>
        </w:rPr>
        <w:t xml:space="preserve">He is from </w:t>
      </w:r>
      <w:r>
        <w:rPr>
          <w:rFonts w:ascii="UD デジタル 教科書体 NK" w:eastAsia="UD デジタル 教科書体 NK" w:hint="eastAsia"/>
        </w:rPr>
        <w:t>(                   ).</w:t>
      </w:r>
      <w:r w:rsidR="00CE1340">
        <w:rPr>
          <w:rFonts w:ascii="UD デジタル 教科書体 NK" w:eastAsia="UD デジタル 教科書体 NK" w:hint="eastAsia"/>
        </w:rPr>
        <w:t xml:space="preserve"> □地図でチェック</w:t>
      </w:r>
    </w:p>
    <w:p w14:paraId="4FF2A463" w14:textId="77777777" w:rsidR="00CE1340" w:rsidRDefault="00CE1340" w:rsidP="00F224AB">
      <w:pPr>
        <w:pStyle w:val="a4"/>
        <w:rPr>
          <w:rFonts w:ascii="UD デジタル 教科書体 NK" w:eastAsia="UD デジタル 教科書体 NK"/>
        </w:rPr>
      </w:pPr>
    </w:p>
    <w:p w14:paraId="580CA201" w14:textId="46356C00" w:rsidR="00CE1340" w:rsidRDefault="00CE1340" w:rsidP="00F224AB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Q3  Where did he serve for many years? ― He served in (                  ). □</w:t>
      </w:r>
      <w:r>
        <w:rPr>
          <w:rFonts w:ascii="Segoe UI Symbol" w:eastAsia="UD デジタル 教科書体 NK" w:hAnsi="Segoe UI Symbol" w:cs="Segoe UI Symbol" w:hint="eastAsia"/>
        </w:rPr>
        <w:t>地図でチェック</w:t>
      </w:r>
    </w:p>
    <w:p w14:paraId="78ED0B1B" w14:textId="77777777" w:rsidR="00CE1340" w:rsidRDefault="00CE1340" w:rsidP="00F224AB">
      <w:pPr>
        <w:pStyle w:val="a4"/>
        <w:rPr>
          <w:rFonts w:ascii="UD デジタル 教科書体 NK" w:eastAsia="UD デジタル 教科書体 NK"/>
        </w:rPr>
      </w:pPr>
    </w:p>
    <w:p w14:paraId="4F46BC45" w14:textId="5E6610B5" w:rsidR="00F224AB" w:rsidRDefault="004B3703" w:rsidP="00F224AB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Q4</w:t>
      </w:r>
      <w:r w:rsidR="00F224AB" w:rsidRPr="00F224AB">
        <w:rPr>
          <w:rFonts w:ascii="UD デジタル 教科書体 NK" w:eastAsia="UD デジタル 教科書体 NK" w:hint="eastAsia"/>
        </w:rPr>
        <w:t xml:space="preserve">  Who died in April?</w:t>
      </w:r>
      <w:r>
        <w:rPr>
          <w:rFonts w:ascii="UD デジタル 教科書体 NK" w:eastAsia="UD デジタル 教科書体 NK" w:hint="eastAsia"/>
        </w:rPr>
        <w:t xml:space="preserve">　　　　　　　　　　　　　　　　　　― The former Pope (                    ) did. </w:t>
      </w:r>
    </w:p>
    <w:p w14:paraId="4F45344C" w14:textId="77777777" w:rsidR="004B3703" w:rsidRDefault="004B3703" w:rsidP="00F224AB">
      <w:pPr>
        <w:pStyle w:val="a4"/>
        <w:rPr>
          <w:rFonts w:ascii="UD デジタル 教科書体 NK" w:eastAsia="UD デジタル 教科書体 NK"/>
        </w:rPr>
      </w:pPr>
    </w:p>
    <w:p w14:paraId="67B18E49" w14:textId="0588A810" w:rsidR="00F224AB" w:rsidRDefault="004B3703" w:rsidP="00652E45">
      <w:pPr>
        <w:pStyle w:val="a4"/>
        <w:ind w:left="630" w:hangingChars="300" w:hanging="63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Q5  </w:t>
      </w:r>
      <w:r w:rsidR="00652E45">
        <w:rPr>
          <w:rFonts w:ascii="UD デジタル 教科書体 NK" w:eastAsia="UD デジタル 教科書体 NK" w:hint="eastAsia"/>
        </w:rPr>
        <w:t>How many cardinals met in Vatican City to cho</w:t>
      </w:r>
      <w:r w:rsidR="004E6F17">
        <w:rPr>
          <w:rFonts w:ascii="UD デジタル 教科書体 NK" w:eastAsia="UD デジタル 教科書体 NK" w:hint="eastAsia"/>
        </w:rPr>
        <w:t>o</w:t>
      </w:r>
      <w:r w:rsidR="00652E45">
        <w:rPr>
          <w:rFonts w:ascii="UD デジタル 教科書体 NK" w:eastAsia="UD デジタル 教科書体 NK" w:hint="eastAsia"/>
        </w:rPr>
        <w:t xml:space="preserve">se a new pope?  ― (       ) cardinals did. </w:t>
      </w:r>
    </w:p>
    <w:p w14:paraId="729BA5BC" w14:textId="533D2398" w:rsidR="00652E45" w:rsidRDefault="00652E45" w:rsidP="00652E45">
      <w:pPr>
        <w:pStyle w:val="a4"/>
        <w:ind w:left="630" w:hangingChars="300" w:hanging="63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　　　　　新しい教皇は、何人の枢機卿(すうききょう)から選びますか？</w:t>
      </w:r>
    </w:p>
    <w:p w14:paraId="724EDDA9" w14:textId="1BCA9277" w:rsidR="00F224AB" w:rsidRDefault="004B3703" w:rsidP="004B3703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Q6</w:t>
      </w:r>
      <w:r w:rsidR="00F224AB" w:rsidRPr="00F224AB">
        <w:rPr>
          <w:rFonts w:ascii="UD デジタル 教科書体 NK" w:eastAsia="UD デジタル 教科書体 NK" w:hint="eastAsia"/>
        </w:rPr>
        <w:t xml:space="preserve">  Where did they meet to choose the new pope?</w:t>
      </w:r>
      <w:r>
        <w:rPr>
          <w:rFonts w:ascii="UD デジタル 教科書体 NK" w:eastAsia="UD デジタル 教科書体 NK" w:hint="eastAsia"/>
        </w:rPr>
        <w:t xml:space="preserve">     ― In the (                             ).</w:t>
      </w:r>
      <w:r w:rsidR="00F224AB" w:rsidRPr="00F224AB">
        <w:rPr>
          <w:rFonts w:ascii="UD デジタル 教科書体 NK" w:eastAsia="UD デジタル 教科書体 NK" w:hint="eastAsia"/>
        </w:rPr>
        <w:br/>
      </w:r>
    </w:p>
    <w:p w14:paraId="79A2F8AB" w14:textId="0BFACC4A" w:rsidR="004B3703" w:rsidRDefault="004B3703" w:rsidP="004B3703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Q7  教皇を選ぶ選挙を、特別に何と</w:t>
      </w:r>
      <w:r w:rsidR="00652E45">
        <w:rPr>
          <w:rFonts w:ascii="UD デジタル 教科書体 NK" w:eastAsia="UD デジタル 教科書体 NK" w:hint="eastAsia"/>
        </w:rPr>
        <w:t>呼び</w:t>
      </w:r>
      <w:r>
        <w:rPr>
          <w:rFonts w:ascii="UD デジタル 教科書体 NK" w:eastAsia="UD デジタル 教科書体 NK" w:hint="eastAsia"/>
        </w:rPr>
        <w:t>ますか。　英語で書きましょう。　　　（　　　　　　　　　　　　　　　　　　　　　　　　　　　　　　）</w:t>
      </w:r>
    </w:p>
    <w:p w14:paraId="0D13A3BB" w14:textId="77777777" w:rsidR="004B3703" w:rsidRPr="004B3703" w:rsidRDefault="004B3703" w:rsidP="004B3703">
      <w:pPr>
        <w:pStyle w:val="a4"/>
        <w:rPr>
          <w:rFonts w:ascii="UD デジタル 教科書体 NK" w:eastAsia="UD デジタル 教科書体 NK"/>
        </w:rPr>
      </w:pPr>
    </w:p>
    <w:p w14:paraId="569A9B2C" w14:textId="6043C9F0" w:rsidR="00F224AB" w:rsidRPr="00F224AB" w:rsidRDefault="004B3703" w:rsidP="00F224AB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Q8</w:t>
      </w:r>
      <w:r w:rsidR="00F224AB" w:rsidRPr="00F224AB">
        <w:rPr>
          <w:rFonts w:ascii="UD デジタル 教科書体 NK" w:eastAsia="UD デジタル 教科書体 NK" w:hint="eastAsia"/>
        </w:rPr>
        <w:t xml:space="preserve">  What color was the smoke when the new pope was chosen?</w:t>
      </w:r>
      <w:r>
        <w:rPr>
          <w:rFonts w:ascii="UD デジタル 教科書体 NK" w:eastAsia="UD デジタル 教科書体 NK" w:hint="eastAsia"/>
        </w:rPr>
        <w:t xml:space="preserve">　 ― It was (                    ).</w:t>
      </w:r>
    </w:p>
    <w:p w14:paraId="51528DAC" w14:textId="77777777" w:rsidR="00F224AB" w:rsidRDefault="00F224AB" w:rsidP="003B3F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80F1E" w14:paraId="6A4D66FD" w14:textId="77777777" w:rsidTr="00380F1E">
        <w:tc>
          <w:tcPr>
            <w:tcW w:w="10194" w:type="dxa"/>
          </w:tcPr>
          <w:p w14:paraId="0AB55A14" w14:textId="1CC07FED" w:rsidR="00380F1E" w:rsidRPr="00923A1D" w:rsidRDefault="00380F1E" w:rsidP="00E87E98">
            <w:pPr>
              <w:pStyle w:val="a4"/>
              <w:numPr>
                <w:ilvl w:val="0"/>
                <w:numId w:val="2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923A1D">
              <w:rPr>
                <w:rFonts w:ascii="UD デジタル 教科書体 NK" w:eastAsia="UD デジタル 教科書体 NK" w:hint="eastAsia"/>
                <w:sz w:val="24"/>
                <w:szCs w:val="24"/>
              </w:rPr>
              <w:t>Pope Leo XIV stood in front of a big crowd and said, “Peace be with you.”</w:t>
            </w:r>
            <w:r w:rsidRPr="00923A1D">
              <w:rPr>
                <w:rFonts w:ascii="UD デジタル 教科書体 NK" w:eastAsia="UD デジタル 教科書体 NK" w:hint="eastAsia"/>
                <w:sz w:val="24"/>
                <w:szCs w:val="24"/>
              </w:rPr>
              <w:br/>
              <w:t>Many people hope he will help the poor and bring peace.</w:t>
            </w:r>
          </w:p>
        </w:tc>
      </w:tr>
    </w:tbl>
    <w:p w14:paraId="1A6B0413" w14:textId="15ECB437" w:rsidR="004B3703" w:rsidRPr="00253BEE" w:rsidRDefault="00D729E5" w:rsidP="004B3703">
      <w:pPr>
        <w:pStyle w:val="a4"/>
        <w:rPr>
          <w:rFonts w:ascii="UD デジタル 教科書体 NK" w:eastAsia="UD デジタル 教科書体 NK"/>
          <w:sz w:val="20"/>
          <w:szCs w:val="20"/>
        </w:rPr>
      </w:pPr>
      <w:r w:rsidRPr="00253BEE">
        <w:rPr>
          <w:rFonts w:ascii="UD デジタル 教科書体 NK" w:eastAsia="UD デジタル 教科書体 NK" w:hint="eastAsia"/>
          <w:sz w:val="20"/>
          <w:szCs w:val="20"/>
        </w:rPr>
        <w:t xml:space="preserve">a big crowdおおぜいの群衆        the poor貧しい人々　　　　　　bring持ってくる・もたらす　　　　</w:t>
      </w:r>
    </w:p>
    <w:p w14:paraId="35120541" w14:textId="77777777" w:rsidR="00D729E5" w:rsidRDefault="00D729E5" w:rsidP="004B3703">
      <w:pPr>
        <w:pStyle w:val="a4"/>
        <w:rPr>
          <w:rFonts w:ascii="UD デジタル 教科書体 NK" w:eastAsia="UD デジタル 教科書体 NK"/>
        </w:rPr>
      </w:pPr>
    </w:p>
    <w:p w14:paraId="34CB9C1C" w14:textId="7F5B7654" w:rsidR="004B3703" w:rsidRDefault="004B3703" w:rsidP="004B3703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Q9</w:t>
      </w:r>
      <w:r w:rsidRPr="00F224AB">
        <w:rPr>
          <w:rFonts w:ascii="UD デジタル 教科書体 NK" w:eastAsia="UD デジタル 教科書体 NK" w:hint="eastAsia"/>
        </w:rPr>
        <w:t xml:space="preserve">  </w:t>
      </w:r>
      <w:r>
        <w:rPr>
          <w:rFonts w:ascii="UD デジタル 教科書体 NK" w:eastAsia="UD デジタル 教科書体 NK" w:hint="eastAsia"/>
        </w:rPr>
        <w:t>教皇レオ14世は、人々に向かって何と言いましたか。　(                                          )</w:t>
      </w:r>
      <w:r w:rsidRPr="00F224AB">
        <w:rPr>
          <w:rFonts w:ascii="UD デジタル 教科書体 NK" w:eastAsia="UD デジタル 教科書体 NK" w:hint="eastAsia"/>
        </w:rPr>
        <w:br/>
      </w:r>
    </w:p>
    <w:p w14:paraId="4B9D6B82" w14:textId="56D90738" w:rsidR="004B3703" w:rsidRDefault="004B3703" w:rsidP="004B3703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Q10  世界中の人々は、新しい教皇にどんな期待をしていますか。　２つ書きましょう。</w:t>
      </w:r>
    </w:p>
    <w:p w14:paraId="55A2FA53" w14:textId="6F15EA5A" w:rsidR="004B3703" w:rsidRDefault="004B3703" w:rsidP="004B3703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　　　　　　●(                                                           )</w:t>
      </w:r>
    </w:p>
    <w:p w14:paraId="6F6BE5CB" w14:textId="3E8E72AC" w:rsidR="004B3703" w:rsidRDefault="004B3703" w:rsidP="004B3703">
      <w:pPr>
        <w:pStyle w:val="a4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　　　　　　●(                                                           ) </w:t>
      </w:r>
    </w:p>
    <w:p w14:paraId="2F06F636" w14:textId="77777777" w:rsidR="004B3703" w:rsidRDefault="004B3703" w:rsidP="004B3703">
      <w:pPr>
        <w:pStyle w:val="a4"/>
        <w:rPr>
          <w:rFonts w:ascii="UD デジタル 教科書体 NK" w:eastAsia="UD デジタル 教科書体 NK"/>
        </w:rPr>
      </w:pPr>
    </w:p>
    <w:p w14:paraId="0CA41D29" w14:textId="50CBBB1E" w:rsidR="00317542" w:rsidRPr="00317542" w:rsidRDefault="00D729E5" w:rsidP="00317542">
      <w:pPr>
        <w:pStyle w:val="a4"/>
        <w:ind w:left="630" w:hangingChars="300" w:hanging="630"/>
        <w:rPr>
          <w:rFonts w:ascii="UD デジタル 教科書体 NK" w:eastAsia="UD デジタル 教科書体 NK"/>
        </w:rPr>
      </w:pPr>
      <w:r w:rsidRPr="00317542">
        <w:rPr>
          <w:rFonts w:ascii="UD デジタル 教科書体 NK" w:eastAsia="UD デジタル 教科書体 NK" w:hint="eastAsia"/>
        </w:rPr>
        <w:t xml:space="preserve">Q11　</w:t>
      </w:r>
      <w:r w:rsidR="00417B55" w:rsidRPr="00317542">
        <w:rPr>
          <w:rFonts w:ascii="UD デジタル 教科書体 NK" w:eastAsia="UD デジタル 教科書体 NK" w:hint="eastAsia"/>
        </w:rPr>
        <w:t xml:space="preserve">　</w:t>
      </w:r>
      <w:r w:rsidR="00317542" w:rsidRPr="00317542">
        <w:rPr>
          <w:rFonts w:ascii="UD デジタル 教科書体 NK" w:eastAsia="UD デジタル 教科書体 NK" w:hint="eastAsia"/>
        </w:rPr>
        <w:t>ローマ教皇として、大切なこととは何だと思いますか。</w:t>
      </w:r>
      <w:r w:rsidR="00317542" w:rsidRPr="00317542">
        <w:rPr>
          <w:rFonts w:ascii="UD デジタル 教科書体 NK" w:eastAsia="UD デジタル 教科書体 NK" w:hint="eastAsia"/>
        </w:rPr>
        <w:br/>
        <w:t>As the Roman Pope, what do you think is important?</w:t>
      </w:r>
    </w:p>
    <w:p w14:paraId="21159433" w14:textId="77777777" w:rsidR="00317542" w:rsidRDefault="00317542" w:rsidP="00317542">
      <w:pPr>
        <w:pStyle w:val="a4"/>
        <w:rPr>
          <w:rFonts w:ascii="UD デジタル 教科書体 NK" w:eastAsia="UD デジタル 教科書体 NK"/>
        </w:rPr>
      </w:pPr>
    </w:p>
    <w:p w14:paraId="62CCE0D8" w14:textId="77777777" w:rsidR="00317542" w:rsidRDefault="00317542" w:rsidP="00317542">
      <w:pPr>
        <w:pStyle w:val="a4"/>
        <w:rPr>
          <w:rFonts w:ascii="UD デジタル 教科書体 NK" w:eastAsia="UD デジタル 教科書体 NK"/>
        </w:rPr>
      </w:pPr>
    </w:p>
    <w:p w14:paraId="631B5FA2" w14:textId="77777777" w:rsidR="0036775B" w:rsidRDefault="0036775B" w:rsidP="00317542">
      <w:pPr>
        <w:pStyle w:val="a4"/>
        <w:rPr>
          <w:rFonts w:ascii="UD デジタル 教科書体 NK" w:eastAsia="UD デジタル 教科書体 NK"/>
        </w:rPr>
      </w:pPr>
    </w:p>
    <w:p w14:paraId="7627AC9A" w14:textId="3F6A7A35" w:rsidR="00317542" w:rsidRPr="00317542" w:rsidRDefault="00317542" w:rsidP="00317542">
      <w:pPr>
        <w:pStyle w:val="a4"/>
        <w:ind w:left="630" w:hangingChars="300" w:hanging="63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Q1</w:t>
      </w:r>
      <w:r w:rsidRPr="00317542">
        <w:rPr>
          <w:rFonts w:ascii="UD デジタル 教科書体 NK" w:eastAsia="UD デジタル 教科書体 NK" w:hint="eastAsia"/>
        </w:rPr>
        <w:t>2</w:t>
      </w:r>
      <w:r>
        <w:rPr>
          <w:rFonts w:ascii="UD デジタル 教科書体 NK" w:eastAsia="UD デジタル 教科書体 NK" w:hint="eastAsia"/>
        </w:rPr>
        <w:t xml:space="preserve">　　</w:t>
      </w:r>
      <w:r w:rsidRPr="00317542">
        <w:rPr>
          <w:rFonts w:ascii="UD デジタル 教科書体 NK" w:eastAsia="UD デジタル 教科書体 NK" w:hint="eastAsia"/>
        </w:rPr>
        <w:t>教皇を選ぶために秘密の会議をするのは、良いと思いますか。</w:t>
      </w:r>
      <w:r w:rsidRPr="00317542">
        <w:rPr>
          <w:rFonts w:ascii="UD デジタル 教科書体 NK" w:eastAsia="UD デジタル 教科書体 NK" w:hint="eastAsia"/>
        </w:rPr>
        <w:br/>
        <w:t>Do you think it is good to hold a secret meeting to choose the Pope?</w:t>
      </w:r>
    </w:p>
    <w:p w14:paraId="23ACBA2F" w14:textId="6B1596AA" w:rsidR="004B3703" w:rsidRPr="00317542" w:rsidRDefault="004B3703" w:rsidP="004B3703">
      <w:pPr>
        <w:pStyle w:val="a4"/>
        <w:rPr>
          <w:rFonts w:ascii="UD デジタル 教科書体 NK" w:eastAsia="UD デジタル 教科書体 NK"/>
        </w:rPr>
      </w:pPr>
    </w:p>
    <w:p w14:paraId="6B1B4C9E" w14:textId="77777777" w:rsidR="00D729E5" w:rsidRPr="00F224AB" w:rsidRDefault="00D729E5" w:rsidP="004B3703">
      <w:pPr>
        <w:pStyle w:val="a4"/>
        <w:rPr>
          <w:rFonts w:ascii="UD デジタル 教科書体 NK" w:eastAsia="UD デジタル 教科書体 NK"/>
        </w:rPr>
      </w:pPr>
    </w:p>
    <w:p w14:paraId="0A9E9292" w14:textId="77777777" w:rsidR="005B40C2" w:rsidRPr="004B3703" w:rsidRDefault="005B40C2" w:rsidP="00E87E98">
      <w:pPr>
        <w:pStyle w:val="a4"/>
        <w:rPr>
          <w:rFonts w:ascii="UD デジタル 教科書体 NK" w:eastAsia="UD デジタル 教科書体 NK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38"/>
      </w:tblGrid>
      <w:tr w:rsidR="00455FE2" w14:paraId="05773B9B" w14:textId="77777777" w:rsidTr="00071D1D">
        <w:tc>
          <w:tcPr>
            <w:tcW w:w="3256" w:type="dxa"/>
          </w:tcPr>
          <w:tbl>
            <w:tblPr>
              <w:tblpPr w:leftFromText="142" w:rightFromText="142" w:vertAnchor="text" w:horzAnchor="margin" w:tblpY="-36"/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867"/>
              <w:gridCol w:w="577"/>
              <w:gridCol w:w="866"/>
            </w:tblGrid>
            <w:tr w:rsidR="00D729E5" w:rsidRPr="006E344C" w14:paraId="1025F4B9" w14:textId="77777777" w:rsidTr="007C563E">
              <w:trPr>
                <w:trHeight w:val="333"/>
                <w:tblHeader/>
                <w:tblCellSpacing w:w="15" w:type="dxa"/>
              </w:trPr>
              <w:tc>
                <w:tcPr>
                  <w:tcW w:w="2827" w:type="dxa"/>
                  <w:gridSpan w:val="4"/>
                  <w:vAlign w:val="center"/>
                </w:tcPr>
                <w:p w14:paraId="3AD4C8BE" w14:textId="77777777" w:rsidR="00D729E5" w:rsidRPr="00D729E5" w:rsidRDefault="00D729E5" w:rsidP="00D729E5">
                  <w:pPr>
                    <w:widowControl/>
                    <w:jc w:val="center"/>
                    <w:rPr>
                      <w:rFonts w:ascii="UD デジタル 教科書体 NK" w:eastAsia="UD デジタル 教科書体 NK"/>
                    </w:rPr>
                  </w:pPr>
                  <w:r w:rsidRPr="00D729E5">
                    <w:rPr>
                      <w:rFonts w:ascii="UD デジタル 教科書体 NK" w:eastAsia="UD デジタル 教科書体 NK" w:hint="eastAsia"/>
                    </w:rPr>
                    <w:t>ローマ数字</w:t>
                  </w:r>
                </w:p>
              </w:tc>
            </w:tr>
            <w:tr w:rsidR="00D729E5" w:rsidRPr="006E344C" w14:paraId="23341147" w14:textId="77777777" w:rsidTr="007C563E">
              <w:trPr>
                <w:trHeight w:val="333"/>
                <w:tblHeader/>
                <w:tblCellSpacing w:w="15" w:type="dxa"/>
              </w:trPr>
              <w:tc>
                <w:tcPr>
                  <w:tcW w:w="532" w:type="dxa"/>
                  <w:vAlign w:val="center"/>
                </w:tcPr>
                <w:p w14:paraId="1B2A0C90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1</w:t>
                  </w:r>
                </w:p>
              </w:tc>
              <w:tc>
                <w:tcPr>
                  <w:tcW w:w="837" w:type="dxa"/>
                  <w:vAlign w:val="center"/>
                </w:tcPr>
                <w:p w14:paraId="3730C25C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I</w:t>
                  </w:r>
                </w:p>
              </w:tc>
              <w:tc>
                <w:tcPr>
                  <w:tcW w:w="547" w:type="dxa"/>
                  <w:vAlign w:val="center"/>
                </w:tcPr>
                <w:p w14:paraId="649D194A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11</w:t>
                  </w:r>
                </w:p>
              </w:tc>
              <w:tc>
                <w:tcPr>
                  <w:tcW w:w="821" w:type="dxa"/>
                  <w:vAlign w:val="center"/>
                </w:tcPr>
                <w:p w14:paraId="79E00BDD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XI</w:t>
                  </w:r>
                </w:p>
              </w:tc>
            </w:tr>
            <w:tr w:rsidR="00D729E5" w:rsidRPr="006E344C" w14:paraId="691C73FA" w14:textId="77777777" w:rsidTr="007C563E">
              <w:trPr>
                <w:trHeight w:val="342"/>
                <w:tblCellSpacing w:w="15" w:type="dxa"/>
              </w:trPr>
              <w:tc>
                <w:tcPr>
                  <w:tcW w:w="532" w:type="dxa"/>
                  <w:vAlign w:val="center"/>
                  <w:hideMark/>
                </w:tcPr>
                <w:p w14:paraId="1F878B2A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2</w:t>
                  </w:r>
                </w:p>
              </w:tc>
              <w:tc>
                <w:tcPr>
                  <w:tcW w:w="837" w:type="dxa"/>
                  <w:vAlign w:val="center"/>
                  <w:hideMark/>
                </w:tcPr>
                <w:p w14:paraId="2DF290D7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II</w:t>
                  </w:r>
                </w:p>
              </w:tc>
              <w:tc>
                <w:tcPr>
                  <w:tcW w:w="547" w:type="dxa"/>
                  <w:vAlign w:val="center"/>
                </w:tcPr>
                <w:p w14:paraId="4DAB65FD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12</w:t>
                  </w:r>
                </w:p>
              </w:tc>
              <w:tc>
                <w:tcPr>
                  <w:tcW w:w="821" w:type="dxa"/>
                  <w:vAlign w:val="center"/>
                </w:tcPr>
                <w:p w14:paraId="43748B9A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XII</w:t>
                  </w:r>
                </w:p>
              </w:tc>
            </w:tr>
            <w:tr w:rsidR="00D729E5" w:rsidRPr="006E344C" w14:paraId="2C875E2E" w14:textId="77777777" w:rsidTr="007C563E">
              <w:trPr>
                <w:trHeight w:val="342"/>
                <w:tblCellSpacing w:w="15" w:type="dxa"/>
              </w:trPr>
              <w:tc>
                <w:tcPr>
                  <w:tcW w:w="532" w:type="dxa"/>
                  <w:vAlign w:val="center"/>
                  <w:hideMark/>
                </w:tcPr>
                <w:p w14:paraId="039A2048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3</w:t>
                  </w:r>
                </w:p>
              </w:tc>
              <w:tc>
                <w:tcPr>
                  <w:tcW w:w="837" w:type="dxa"/>
                  <w:vAlign w:val="center"/>
                  <w:hideMark/>
                </w:tcPr>
                <w:p w14:paraId="4AD51132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III</w:t>
                  </w:r>
                </w:p>
              </w:tc>
              <w:tc>
                <w:tcPr>
                  <w:tcW w:w="547" w:type="dxa"/>
                  <w:vAlign w:val="center"/>
                </w:tcPr>
                <w:p w14:paraId="6B0176FD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13</w:t>
                  </w:r>
                </w:p>
              </w:tc>
              <w:tc>
                <w:tcPr>
                  <w:tcW w:w="821" w:type="dxa"/>
                  <w:vAlign w:val="center"/>
                </w:tcPr>
                <w:p w14:paraId="323EC138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XIII</w:t>
                  </w:r>
                </w:p>
              </w:tc>
            </w:tr>
            <w:tr w:rsidR="00D729E5" w:rsidRPr="006E344C" w14:paraId="368E57C6" w14:textId="77777777" w:rsidTr="007C563E">
              <w:trPr>
                <w:trHeight w:val="333"/>
                <w:tblCellSpacing w:w="15" w:type="dxa"/>
              </w:trPr>
              <w:tc>
                <w:tcPr>
                  <w:tcW w:w="532" w:type="dxa"/>
                  <w:vAlign w:val="center"/>
                  <w:hideMark/>
                </w:tcPr>
                <w:p w14:paraId="6034E692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4</w:t>
                  </w:r>
                </w:p>
              </w:tc>
              <w:tc>
                <w:tcPr>
                  <w:tcW w:w="837" w:type="dxa"/>
                  <w:vAlign w:val="center"/>
                  <w:hideMark/>
                </w:tcPr>
                <w:p w14:paraId="687E6367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IV</w:t>
                  </w:r>
                </w:p>
              </w:tc>
              <w:tc>
                <w:tcPr>
                  <w:tcW w:w="547" w:type="dxa"/>
                  <w:vAlign w:val="center"/>
                </w:tcPr>
                <w:p w14:paraId="53B843A1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14</w:t>
                  </w:r>
                </w:p>
              </w:tc>
              <w:tc>
                <w:tcPr>
                  <w:tcW w:w="821" w:type="dxa"/>
                  <w:vAlign w:val="center"/>
                </w:tcPr>
                <w:p w14:paraId="5F074FD4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XIV</w:t>
                  </w:r>
                </w:p>
              </w:tc>
            </w:tr>
            <w:tr w:rsidR="00D729E5" w:rsidRPr="006E344C" w14:paraId="78A3365B" w14:textId="77777777" w:rsidTr="007C563E">
              <w:trPr>
                <w:trHeight w:val="342"/>
                <w:tblCellSpacing w:w="15" w:type="dxa"/>
              </w:trPr>
              <w:tc>
                <w:tcPr>
                  <w:tcW w:w="532" w:type="dxa"/>
                  <w:vAlign w:val="center"/>
                  <w:hideMark/>
                </w:tcPr>
                <w:p w14:paraId="0DCA2604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5</w:t>
                  </w:r>
                </w:p>
              </w:tc>
              <w:tc>
                <w:tcPr>
                  <w:tcW w:w="837" w:type="dxa"/>
                  <w:vAlign w:val="center"/>
                  <w:hideMark/>
                </w:tcPr>
                <w:p w14:paraId="1F212E30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V</w:t>
                  </w:r>
                </w:p>
              </w:tc>
              <w:tc>
                <w:tcPr>
                  <w:tcW w:w="547" w:type="dxa"/>
                  <w:vAlign w:val="center"/>
                </w:tcPr>
                <w:p w14:paraId="56F5ACE5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15</w:t>
                  </w:r>
                </w:p>
              </w:tc>
              <w:tc>
                <w:tcPr>
                  <w:tcW w:w="821" w:type="dxa"/>
                  <w:vAlign w:val="center"/>
                </w:tcPr>
                <w:p w14:paraId="29F6B5A5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XV</w:t>
                  </w:r>
                </w:p>
              </w:tc>
            </w:tr>
            <w:tr w:rsidR="00D729E5" w:rsidRPr="006E344C" w14:paraId="14963626" w14:textId="77777777" w:rsidTr="007C563E">
              <w:trPr>
                <w:trHeight w:val="342"/>
                <w:tblCellSpacing w:w="15" w:type="dxa"/>
              </w:trPr>
              <w:tc>
                <w:tcPr>
                  <w:tcW w:w="532" w:type="dxa"/>
                  <w:vAlign w:val="center"/>
                  <w:hideMark/>
                </w:tcPr>
                <w:p w14:paraId="286942D6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6</w:t>
                  </w:r>
                </w:p>
              </w:tc>
              <w:tc>
                <w:tcPr>
                  <w:tcW w:w="837" w:type="dxa"/>
                  <w:vAlign w:val="center"/>
                  <w:hideMark/>
                </w:tcPr>
                <w:p w14:paraId="6935D64B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VI</w:t>
                  </w:r>
                </w:p>
              </w:tc>
              <w:tc>
                <w:tcPr>
                  <w:tcW w:w="547" w:type="dxa"/>
                  <w:vAlign w:val="center"/>
                </w:tcPr>
                <w:p w14:paraId="516AF12F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16</w:t>
                  </w:r>
                </w:p>
              </w:tc>
              <w:tc>
                <w:tcPr>
                  <w:tcW w:w="821" w:type="dxa"/>
                  <w:vAlign w:val="center"/>
                </w:tcPr>
                <w:p w14:paraId="0EB36E2C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XVI</w:t>
                  </w:r>
                </w:p>
              </w:tc>
            </w:tr>
            <w:tr w:rsidR="00D729E5" w:rsidRPr="006E344C" w14:paraId="046BC061" w14:textId="77777777" w:rsidTr="007C563E">
              <w:trPr>
                <w:trHeight w:val="333"/>
                <w:tblCellSpacing w:w="15" w:type="dxa"/>
              </w:trPr>
              <w:tc>
                <w:tcPr>
                  <w:tcW w:w="532" w:type="dxa"/>
                  <w:vAlign w:val="center"/>
                  <w:hideMark/>
                </w:tcPr>
                <w:p w14:paraId="61A81111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7</w:t>
                  </w:r>
                </w:p>
              </w:tc>
              <w:tc>
                <w:tcPr>
                  <w:tcW w:w="837" w:type="dxa"/>
                  <w:vAlign w:val="center"/>
                  <w:hideMark/>
                </w:tcPr>
                <w:p w14:paraId="07A39B09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VII</w:t>
                  </w:r>
                </w:p>
              </w:tc>
              <w:tc>
                <w:tcPr>
                  <w:tcW w:w="547" w:type="dxa"/>
                  <w:vAlign w:val="center"/>
                </w:tcPr>
                <w:p w14:paraId="2A7F644A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17</w:t>
                  </w:r>
                </w:p>
              </w:tc>
              <w:tc>
                <w:tcPr>
                  <w:tcW w:w="821" w:type="dxa"/>
                  <w:vAlign w:val="center"/>
                </w:tcPr>
                <w:p w14:paraId="74373150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XVII</w:t>
                  </w:r>
                </w:p>
              </w:tc>
            </w:tr>
            <w:tr w:rsidR="00D729E5" w:rsidRPr="006E344C" w14:paraId="0DCE7DAE" w14:textId="77777777" w:rsidTr="007C563E">
              <w:trPr>
                <w:trHeight w:val="342"/>
                <w:tblCellSpacing w:w="15" w:type="dxa"/>
              </w:trPr>
              <w:tc>
                <w:tcPr>
                  <w:tcW w:w="532" w:type="dxa"/>
                  <w:vAlign w:val="center"/>
                  <w:hideMark/>
                </w:tcPr>
                <w:p w14:paraId="34BFF586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8</w:t>
                  </w:r>
                </w:p>
              </w:tc>
              <w:tc>
                <w:tcPr>
                  <w:tcW w:w="837" w:type="dxa"/>
                  <w:vAlign w:val="center"/>
                  <w:hideMark/>
                </w:tcPr>
                <w:p w14:paraId="433AD691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VIII</w:t>
                  </w:r>
                </w:p>
              </w:tc>
              <w:tc>
                <w:tcPr>
                  <w:tcW w:w="547" w:type="dxa"/>
                  <w:vAlign w:val="center"/>
                </w:tcPr>
                <w:p w14:paraId="43465E0E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18</w:t>
                  </w:r>
                </w:p>
              </w:tc>
              <w:tc>
                <w:tcPr>
                  <w:tcW w:w="821" w:type="dxa"/>
                  <w:vAlign w:val="center"/>
                </w:tcPr>
                <w:p w14:paraId="7D930FB5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XVIII</w:t>
                  </w:r>
                </w:p>
              </w:tc>
            </w:tr>
            <w:tr w:rsidR="00D729E5" w:rsidRPr="006E344C" w14:paraId="263A8BC3" w14:textId="77777777" w:rsidTr="007C563E">
              <w:trPr>
                <w:trHeight w:val="342"/>
                <w:tblCellSpacing w:w="15" w:type="dxa"/>
              </w:trPr>
              <w:tc>
                <w:tcPr>
                  <w:tcW w:w="532" w:type="dxa"/>
                  <w:vAlign w:val="center"/>
                  <w:hideMark/>
                </w:tcPr>
                <w:p w14:paraId="45B8377B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9</w:t>
                  </w:r>
                </w:p>
              </w:tc>
              <w:tc>
                <w:tcPr>
                  <w:tcW w:w="837" w:type="dxa"/>
                  <w:vAlign w:val="center"/>
                  <w:hideMark/>
                </w:tcPr>
                <w:p w14:paraId="47353729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IX</w:t>
                  </w:r>
                </w:p>
              </w:tc>
              <w:tc>
                <w:tcPr>
                  <w:tcW w:w="547" w:type="dxa"/>
                  <w:vAlign w:val="center"/>
                </w:tcPr>
                <w:p w14:paraId="5F91F2B0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19</w:t>
                  </w:r>
                </w:p>
              </w:tc>
              <w:tc>
                <w:tcPr>
                  <w:tcW w:w="821" w:type="dxa"/>
                  <w:vAlign w:val="center"/>
                </w:tcPr>
                <w:p w14:paraId="7D183F1F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XIX</w:t>
                  </w:r>
                </w:p>
              </w:tc>
            </w:tr>
            <w:tr w:rsidR="00D729E5" w:rsidRPr="006E344C" w14:paraId="2DDA066D" w14:textId="77777777" w:rsidTr="007C563E">
              <w:trPr>
                <w:trHeight w:val="333"/>
                <w:tblCellSpacing w:w="15" w:type="dxa"/>
              </w:trPr>
              <w:tc>
                <w:tcPr>
                  <w:tcW w:w="532" w:type="dxa"/>
                  <w:vAlign w:val="center"/>
                  <w:hideMark/>
                </w:tcPr>
                <w:p w14:paraId="2F10894A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10</w:t>
                  </w:r>
                </w:p>
              </w:tc>
              <w:tc>
                <w:tcPr>
                  <w:tcW w:w="837" w:type="dxa"/>
                  <w:vAlign w:val="center"/>
                  <w:hideMark/>
                </w:tcPr>
                <w:p w14:paraId="286FA05E" w14:textId="77777777" w:rsidR="00D729E5" w:rsidRPr="006E344C" w:rsidRDefault="00D729E5" w:rsidP="00D729E5">
                  <w:pPr>
                    <w:pStyle w:val="a4"/>
                    <w:jc w:val="center"/>
                  </w:pPr>
                  <w:r w:rsidRPr="006E344C">
                    <w:t>X</w:t>
                  </w:r>
                </w:p>
              </w:tc>
              <w:tc>
                <w:tcPr>
                  <w:tcW w:w="547" w:type="dxa"/>
                  <w:vAlign w:val="center"/>
                </w:tcPr>
                <w:p w14:paraId="5D6810BC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20</w:t>
                  </w:r>
                </w:p>
              </w:tc>
              <w:tc>
                <w:tcPr>
                  <w:tcW w:w="821" w:type="dxa"/>
                  <w:vAlign w:val="center"/>
                </w:tcPr>
                <w:p w14:paraId="7C56ED49" w14:textId="77777777" w:rsidR="00D729E5" w:rsidRPr="006E344C" w:rsidRDefault="00D729E5" w:rsidP="00D729E5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E344C">
                    <w:t>XX</w:t>
                  </w:r>
                </w:p>
              </w:tc>
            </w:tr>
          </w:tbl>
          <w:p w14:paraId="236968C7" w14:textId="77777777" w:rsidR="00740F38" w:rsidRDefault="00740F38" w:rsidP="00E87E98">
            <w:pPr>
              <w:pStyle w:val="a4"/>
              <w:rPr>
                <w:rFonts w:ascii="UD デジタル 教科書体 NK" w:eastAsia="UD デジタル 教科書体 NK"/>
              </w:rPr>
            </w:pPr>
          </w:p>
        </w:tc>
        <w:tc>
          <w:tcPr>
            <w:tcW w:w="6938" w:type="dxa"/>
          </w:tcPr>
          <w:p w14:paraId="1EDB15FF" w14:textId="77777777" w:rsidR="00455FE2" w:rsidRDefault="00455FE2" w:rsidP="00455FE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55E7A5F0" wp14:editId="240BA29B">
                  <wp:extent cx="1162407" cy="1459523"/>
                  <wp:effectExtent l="0" t="0" r="0" b="7620"/>
                  <wp:docPr id="1243386264" name="図 1243386264" descr="バチカンの国旗 ぬり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バチカンの国旗 ぬり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039" cy="148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C704480" wp14:editId="558BCBBB">
                  <wp:extent cx="1559169" cy="1450981"/>
                  <wp:effectExtent l="0" t="0" r="3175" b="0"/>
                  <wp:docPr id="2" name="図 1" descr="バチカン市国イラスト｜無料イラスト・フリー素材なら「イラストAC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バチカン市国イラスト｜無料イラスト・フリー素材なら「イラストAC」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5" t="1282" r="11757" b="1269"/>
                          <a:stretch/>
                        </pic:blipFill>
                        <pic:spPr bwMode="auto">
                          <a:xfrm>
                            <a:off x="0" y="0"/>
                            <a:ext cx="1572106" cy="146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62BA79" wp14:editId="7CF34516">
                  <wp:extent cx="1271954" cy="1486472"/>
                  <wp:effectExtent l="0" t="0" r="4445" b="0"/>
                  <wp:docPr id="3" name="図 2" descr="ローマ教皇イラスト｜無料イラスト・フリー素材なら「イラストAC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ローマ教皇イラスト｜無料イラスト・フリー素材なら「イラストAC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729" cy="150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92198" w14:textId="77777777" w:rsidR="00071D1D" w:rsidRPr="00071D1D" w:rsidRDefault="00071D1D" w:rsidP="00071D1D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071D1D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ぬりえウェブサイト　</w:t>
            </w:r>
            <w:hyperlink r:id="rId11" w:history="1">
              <w:r w:rsidRPr="00071D1D">
                <w:rPr>
                  <w:rStyle w:val="a5"/>
                  <w:rFonts w:ascii="UD デジタル 教科書体 NK-R" w:eastAsia="UD デジタル 教科書体 NK-R"/>
                  <w:sz w:val="16"/>
                  <w:szCs w:val="16"/>
                </w:rPr>
                <w:t>https://www.supercoloring.com/ja</w:t>
              </w:r>
            </w:hyperlink>
          </w:p>
          <w:p w14:paraId="42AA9B49" w14:textId="77777777" w:rsidR="00071D1D" w:rsidRDefault="00071D1D" w:rsidP="00071D1D">
            <w:pPr>
              <w:jc w:val="center"/>
              <w:rPr>
                <w:sz w:val="16"/>
                <w:szCs w:val="16"/>
              </w:rPr>
            </w:pPr>
            <w:r w:rsidRPr="00071D1D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イラストウェブサイト　　　</w:t>
            </w:r>
            <w:hyperlink r:id="rId12" w:history="1">
              <w:r w:rsidRPr="00071D1D">
                <w:rPr>
                  <w:rStyle w:val="a5"/>
                  <w:rFonts w:ascii="UD デジタル 教科書体 NK-R" w:eastAsia="UD デジタル 教科書体 NK-R"/>
                  <w:sz w:val="16"/>
                  <w:szCs w:val="16"/>
                </w:rPr>
                <w:t>https://www.ac-illust.com/</w:t>
              </w:r>
            </w:hyperlink>
          </w:p>
          <w:p w14:paraId="0AFDBBB5" w14:textId="5F92B689" w:rsidR="00D729E5" w:rsidRPr="006C7436" w:rsidRDefault="00D729E5" w:rsidP="00D729E5">
            <w:pPr>
              <w:pStyle w:val="a4"/>
              <w:rPr>
                <w:rFonts w:ascii="UD デジタル 教科書体 NK" w:eastAsia="UD デジタル 教科書体 NK"/>
              </w:rPr>
            </w:pPr>
            <w:r w:rsidRPr="006C7436">
              <w:rPr>
                <w:rFonts w:ascii="UD デジタル 教科書体 NK" w:eastAsia="UD デジタル 教科書体 NK" w:hint="eastAsia"/>
              </w:rPr>
              <w:t>●次の文を暗唱しましょう●</w:t>
            </w:r>
          </w:p>
          <w:p w14:paraId="58E45D19" w14:textId="535554BA" w:rsidR="00D729E5" w:rsidRPr="006C7436" w:rsidRDefault="00D729E5" w:rsidP="00D729E5">
            <w:pPr>
              <w:pStyle w:val="a4"/>
              <w:rPr>
                <w:rFonts w:ascii="UD デジタル 教科書体 NK" w:eastAsia="UD デジタル 教科書体 NK"/>
                <w:szCs w:val="21"/>
              </w:rPr>
            </w:pPr>
            <w:r w:rsidRPr="006C7436">
              <w:rPr>
                <w:rFonts w:ascii="UD デジタル 教科書体 NK" w:eastAsia="UD デジタル 教科書体 NK" w:hint="eastAsia"/>
                <w:szCs w:val="21"/>
              </w:rPr>
              <w:t>□</w:t>
            </w:r>
            <w:r w:rsidR="00317542" w:rsidRPr="006C7436">
              <w:rPr>
                <w:rFonts w:ascii="UD デジタル 教科書体 NK" w:eastAsia="UD デジタル 教科書体 NK" w:hint="eastAsia"/>
                <w:szCs w:val="21"/>
              </w:rPr>
              <w:t xml:space="preserve"> Leo XIV (the 14th) is the new pope.</w:t>
            </w:r>
          </w:p>
          <w:p w14:paraId="0AC0AE52" w14:textId="5D52F3E9" w:rsidR="00D729E5" w:rsidRPr="006C7436" w:rsidRDefault="00D729E5" w:rsidP="00D729E5">
            <w:pPr>
              <w:pStyle w:val="a4"/>
              <w:rPr>
                <w:rFonts w:ascii="UD デジタル 教科書体 NK" w:eastAsia="UD デジタル 教科書体 NK"/>
                <w:szCs w:val="21"/>
              </w:rPr>
            </w:pPr>
            <w:r w:rsidRPr="006C7436">
              <w:rPr>
                <w:rFonts w:ascii="UD デジタル 教科書体 NK" w:eastAsia="UD デジタル 教科書体 NK" w:hint="eastAsia"/>
                <w:szCs w:val="21"/>
              </w:rPr>
              <w:t>□</w:t>
            </w:r>
            <w:r w:rsidR="00317542" w:rsidRPr="006C7436">
              <w:rPr>
                <w:rFonts w:ascii="UD デジタル 教科書体 NK" w:eastAsia="UD デジタル 教科書体 NK" w:hint="eastAsia"/>
                <w:szCs w:val="21"/>
              </w:rPr>
              <w:t xml:space="preserve"> They had a conclave. </w:t>
            </w:r>
          </w:p>
          <w:p w14:paraId="3EAD8FB4" w14:textId="4496DB23" w:rsidR="00D729E5" w:rsidRPr="006C7436" w:rsidRDefault="00D729E5" w:rsidP="00D729E5">
            <w:pPr>
              <w:pStyle w:val="a4"/>
              <w:rPr>
                <w:rFonts w:ascii="UD デジタル 教科書体 NK" w:eastAsia="UD デジタル 教科書体 NK"/>
                <w:szCs w:val="21"/>
              </w:rPr>
            </w:pPr>
            <w:r w:rsidRPr="006C7436">
              <w:rPr>
                <w:rFonts w:ascii="UD デジタル 教科書体 NK" w:eastAsia="UD デジタル 教科書体 NK" w:hint="eastAsia"/>
                <w:szCs w:val="21"/>
              </w:rPr>
              <w:t>□</w:t>
            </w:r>
            <w:r w:rsidR="00317542" w:rsidRPr="006C7436">
              <w:rPr>
                <w:rFonts w:ascii="UD デジタル 教科書体 NK" w:eastAsia="UD デジタル 教科書体 NK" w:hint="eastAsia"/>
                <w:szCs w:val="21"/>
              </w:rPr>
              <w:t xml:space="preserve"> </w:t>
            </w:r>
            <w:r w:rsidR="006C7436" w:rsidRPr="006C7436">
              <w:rPr>
                <w:rFonts w:ascii="UD デジタル 教科書体 NK" w:eastAsia="UD デジタル 教科書体 NK" w:hint="eastAsia"/>
                <w:szCs w:val="21"/>
              </w:rPr>
              <w:t xml:space="preserve">Peace be with you. </w:t>
            </w:r>
          </w:p>
          <w:p w14:paraId="1DE56C44" w14:textId="77777777" w:rsidR="00455FE2" w:rsidRPr="00071D1D" w:rsidRDefault="00455FE2" w:rsidP="00E87E98">
            <w:pPr>
              <w:pStyle w:val="a4"/>
              <w:rPr>
                <w:rFonts w:ascii="UD デジタル 教科書体 NK" w:eastAsia="UD デジタル 教科書体 NK"/>
              </w:rPr>
            </w:pPr>
          </w:p>
        </w:tc>
      </w:tr>
    </w:tbl>
    <w:p w14:paraId="36E5D5C0" w14:textId="77777777" w:rsidR="005B40C2" w:rsidRDefault="005B40C2" w:rsidP="00E87E98">
      <w:pPr>
        <w:pStyle w:val="a4"/>
        <w:rPr>
          <w:rFonts w:ascii="UD デジタル 教科書体 NK" w:eastAsia="UD デジタル 教科書体 NK"/>
        </w:rPr>
      </w:pPr>
    </w:p>
    <w:p w14:paraId="2CB59A0A" w14:textId="77777777" w:rsidR="00D729E5" w:rsidRDefault="00D729E5" w:rsidP="00D729E5">
      <w:pPr>
        <w:pStyle w:val="a4"/>
        <w:rPr>
          <w:rFonts w:ascii="UD デジタル 教科書体 NK" w:eastAsia="UD デジタル 教科書体 NK"/>
        </w:rPr>
      </w:pPr>
    </w:p>
    <w:p w14:paraId="1E6117B0" w14:textId="77777777" w:rsidR="00E87E98" w:rsidRDefault="00E87E98" w:rsidP="003B3F0E"/>
    <w:p w14:paraId="5FD04DE8" w14:textId="77777777" w:rsidR="00E53055" w:rsidRDefault="00E53055" w:rsidP="003B3F0E"/>
    <w:p w14:paraId="05E94149" w14:textId="77777777" w:rsidR="00E53055" w:rsidRPr="004F354E" w:rsidRDefault="00E53055" w:rsidP="003B3F0E"/>
    <w:sectPr w:rsidR="00E53055" w:rsidRPr="004F354E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68578" w14:textId="77777777" w:rsidR="00092337" w:rsidRDefault="00092337" w:rsidP="004E6F17">
      <w:r>
        <w:separator/>
      </w:r>
    </w:p>
  </w:endnote>
  <w:endnote w:type="continuationSeparator" w:id="0">
    <w:p w14:paraId="537374CE" w14:textId="77777777" w:rsidR="00092337" w:rsidRDefault="00092337" w:rsidP="004E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12CB8" w14:textId="77777777" w:rsidR="00092337" w:rsidRDefault="00092337" w:rsidP="004E6F17">
      <w:r>
        <w:separator/>
      </w:r>
    </w:p>
  </w:footnote>
  <w:footnote w:type="continuationSeparator" w:id="0">
    <w:p w14:paraId="623BA38A" w14:textId="77777777" w:rsidR="00092337" w:rsidRDefault="00092337" w:rsidP="004E6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E5B18"/>
    <w:multiLevelType w:val="hybridMultilevel"/>
    <w:tmpl w:val="444A4EE4"/>
    <w:lvl w:ilvl="0" w:tplc="0AB4D5B0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E46C8A"/>
    <w:multiLevelType w:val="hybridMultilevel"/>
    <w:tmpl w:val="9AC4BBE4"/>
    <w:lvl w:ilvl="0" w:tplc="1996F7DE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09349319">
    <w:abstractNumId w:val="0"/>
  </w:num>
  <w:num w:numId="2" w16cid:durableId="2108308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55"/>
    <w:rsid w:val="00071D1D"/>
    <w:rsid w:val="00092337"/>
    <w:rsid w:val="000C0C44"/>
    <w:rsid w:val="000D2528"/>
    <w:rsid w:val="00174F80"/>
    <w:rsid w:val="00192860"/>
    <w:rsid w:val="00216C5B"/>
    <w:rsid w:val="00253BEE"/>
    <w:rsid w:val="002603E2"/>
    <w:rsid w:val="002F14D1"/>
    <w:rsid w:val="00317542"/>
    <w:rsid w:val="0036775B"/>
    <w:rsid w:val="00380F1E"/>
    <w:rsid w:val="003B3F0E"/>
    <w:rsid w:val="003B69E4"/>
    <w:rsid w:val="00417B55"/>
    <w:rsid w:val="00455FE2"/>
    <w:rsid w:val="00495F5D"/>
    <w:rsid w:val="004B3703"/>
    <w:rsid w:val="004E0A64"/>
    <w:rsid w:val="004E6F17"/>
    <w:rsid w:val="004F354E"/>
    <w:rsid w:val="005B40C2"/>
    <w:rsid w:val="005E231F"/>
    <w:rsid w:val="00652E45"/>
    <w:rsid w:val="00671F6F"/>
    <w:rsid w:val="006C7436"/>
    <w:rsid w:val="006E344C"/>
    <w:rsid w:val="00740F38"/>
    <w:rsid w:val="007B33D0"/>
    <w:rsid w:val="00923A1D"/>
    <w:rsid w:val="00985C60"/>
    <w:rsid w:val="00990469"/>
    <w:rsid w:val="009A0469"/>
    <w:rsid w:val="009A6F3E"/>
    <w:rsid w:val="00C7302C"/>
    <w:rsid w:val="00CE1340"/>
    <w:rsid w:val="00D50D00"/>
    <w:rsid w:val="00D729E5"/>
    <w:rsid w:val="00D84766"/>
    <w:rsid w:val="00DB1605"/>
    <w:rsid w:val="00E470F6"/>
    <w:rsid w:val="00E53055"/>
    <w:rsid w:val="00E87E98"/>
    <w:rsid w:val="00F224AB"/>
    <w:rsid w:val="00FC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BBE1A"/>
  <w15:chartTrackingRefBased/>
  <w15:docId w15:val="{4E17FFA7-4C34-4833-B486-5E6465ED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3055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E530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4F354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6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6F17"/>
  </w:style>
  <w:style w:type="paragraph" w:styleId="a8">
    <w:name w:val="footer"/>
    <w:basedOn w:val="a"/>
    <w:link w:val="a9"/>
    <w:uiPriority w:val="99"/>
    <w:unhideWhenUsed/>
    <w:rsid w:val="004E6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c-illus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percoloring.com/j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121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32</cp:revision>
  <dcterms:created xsi:type="dcterms:W3CDTF">2025-05-09T00:09:00Z</dcterms:created>
  <dcterms:modified xsi:type="dcterms:W3CDTF">2025-05-14T01:32:00Z</dcterms:modified>
</cp:coreProperties>
</file>